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FA" w:rsidRPr="0031226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31226C">
        <w:rPr>
          <w:rFonts w:ascii="стоб" w:hAnsi="стоб" w:cstheme="minorHAnsi"/>
          <w:b/>
        </w:rPr>
        <w:t>ИЗВЕСТУВАЊЕ</w:t>
      </w:r>
    </w:p>
    <w:p w:rsidR="000E4EFA" w:rsidRPr="0031226C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:rsidR="000E4EFA" w:rsidRPr="0031226C" w:rsidRDefault="00F53D55" w:rsidP="000E4EFA">
      <w:pPr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за </w:t>
      </w:r>
      <w:r w:rsidR="000E4EFA" w:rsidRPr="0031226C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:rsidR="000E4EFA" w:rsidRPr="0031226C" w:rsidRDefault="000E4EFA" w:rsidP="000E4EFA">
      <w:pPr>
        <w:ind w:right="180"/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31226C">
        <w:rPr>
          <w:rFonts w:ascii="стоб" w:hAnsi="стоб"/>
        </w:rPr>
        <w:t xml:space="preserve">на објект </w:t>
      </w:r>
      <w:r w:rsidRPr="0031226C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31226C">
        <w:rPr>
          <w:rFonts w:ascii="стоб" w:hAnsi="стоб" w:cstheme="minorHAnsi"/>
          <w:i/>
        </w:rPr>
        <w:t>„Листа за проверка (чек-листа) за планот за управување со животната средина и социјалните аспекти (ПУЖССА)”</w:t>
      </w:r>
    </w:p>
    <w:p w:rsidR="000E4EFA" w:rsidRPr="0031226C" w:rsidRDefault="000E4EFA" w:rsidP="000E4EFA">
      <w:pPr>
        <w:jc w:val="center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во Општина</w:t>
      </w:r>
      <w:r w:rsidR="00832CCF" w:rsidRPr="0031226C">
        <w:rPr>
          <w:rFonts w:ascii="стоб" w:hAnsi="стоб" w:cstheme="minorHAnsi"/>
        </w:rPr>
        <w:t xml:space="preserve"> Росоман</w:t>
      </w:r>
      <w:r w:rsidRPr="0031226C">
        <w:rPr>
          <w:rFonts w:ascii="стоб" w:hAnsi="стоб" w:cstheme="minorHAnsi"/>
        </w:rPr>
        <w:t xml:space="preserve"> ,</w:t>
      </w:r>
    </w:p>
    <w:p w:rsidR="000E4EFA" w:rsidRPr="0031226C" w:rsidRDefault="000E4EFA" w:rsidP="000E4EFA">
      <w:pPr>
        <w:jc w:val="center"/>
        <w:rPr>
          <w:rFonts w:ascii="стоб" w:hAnsi="стоб" w:cstheme="minorHAnsi"/>
        </w:rPr>
      </w:pPr>
    </w:p>
    <w:p w:rsidR="00F53D55" w:rsidRPr="0031226C" w:rsidRDefault="00F53D55" w:rsidP="000E4EFA">
      <w:pPr>
        <w:ind w:left="-360"/>
        <w:rPr>
          <w:rFonts w:ascii="стоб" w:hAnsi="стоб" w:cstheme="minorHAnsi"/>
          <w:b/>
        </w:rPr>
      </w:pPr>
    </w:p>
    <w:p w:rsidR="000E4EFA" w:rsidRPr="0031226C" w:rsidRDefault="000E4EFA" w:rsidP="000E4EFA">
      <w:pPr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832CCF" w:rsidRPr="0031226C">
        <w:rPr>
          <w:rFonts w:ascii="стоб" w:hAnsi="стоб" w:cstheme="minorHAnsi"/>
        </w:rPr>
        <w:t>Росоман</w:t>
      </w:r>
      <w:r w:rsidRPr="0031226C">
        <w:rPr>
          <w:rFonts w:ascii="стоб" w:hAnsi="стоб" w:cstheme="minorHAnsi"/>
        </w:rPr>
        <w:t xml:space="preserve"> аплицираше со проект за</w:t>
      </w:r>
      <w:r w:rsidR="00394535" w:rsidRPr="0031226C">
        <w:rPr>
          <w:rFonts w:ascii="стоб" w:hAnsi="стоб" w:cstheme="minorHAnsi"/>
        </w:rPr>
        <w:t xml:space="preserve"> развивање на услугата </w:t>
      </w:r>
      <w:r w:rsidRPr="0031226C">
        <w:rPr>
          <w:rFonts w:ascii="стоб" w:hAnsi="стоб"/>
        </w:rPr>
        <w:t>Центар дневен престој за стари лица со активно стареење</w:t>
      </w:r>
      <w:r w:rsidRPr="0031226C">
        <w:rPr>
          <w:rFonts w:ascii="стоб" w:hAnsi="стоб" w:cstheme="minorHAnsi"/>
        </w:rPr>
        <w:t xml:space="preserve">.  </w:t>
      </w:r>
    </w:p>
    <w:p w:rsidR="00796893" w:rsidRPr="0031226C" w:rsidRDefault="00796893" w:rsidP="000E4EFA">
      <w:pPr>
        <w:rPr>
          <w:rFonts w:ascii="стоб" w:hAnsi="стоб" w:cstheme="minorHAnsi"/>
        </w:rPr>
      </w:pPr>
    </w:p>
    <w:p w:rsidR="000E4EFA" w:rsidRPr="0031226C" w:rsidRDefault="00263840" w:rsidP="00796893">
      <w:pPr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С</w:t>
      </w:r>
      <w:r w:rsidR="000E4EFA" w:rsidRPr="0031226C">
        <w:rPr>
          <w:rFonts w:ascii="стоб" w:hAnsi="стоб" w:cstheme="minorHAnsi"/>
        </w:rPr>
        <w:t xml:space="preserve">о цел  </w:t>
      </w:r>
      <w:r w:rsidR="00F53D55" w:rsidRPr="0031226C">
        <w:rPr>
          <w:rFonts w:ascii="стоб" w:hAnsi="стоб" w:cstheme="minorHAnsi"/>
        </w:rPr>
        <w:t xml:space="preserve">запознавање </w:t>
      </w:r>
      <w:r w:rsidR="000E4EFA" w:rsidRPr="0031226C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31226C">
        <w:rPr>
          <w:rFonts w:ascii="стоб" w:hAnsi="стоб" w:cstheme="minorHAnsi"/>
        </w:rPr>
        <w:t xml:space="preserve">ии во рамки на </w:t>
      </w:r>
      <w:r w:rsidR="00E04A8A" w:rsidRPr="0031226C">
        <w:rPr>
          <w:rFonts w:ascii="стоб" w:hAnsi="стоб" w:cstheme="minorHAnsi"/>
        </w:rPr>
        <w:t xml:space="preserve">истоимениот </w:t>
      </w:r>
      <w:r w:rsidR="00064EEA" w:rsidRPr="0031226C">
        <w:rPr>
          <w:rFonts w:ascii="стоб" w:hAnsi="стоб" w:cstheme="minorHAnsi"/>
        </w:rPr>
        <w:t xml:space="preserve">проект,  </w:t>
      </w:r>
      <w:r w:rsidR="000E4EFA" w:rsidRPr="0031226C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31226C">
        <w:rPr>
          <w:rFonts w:ascii="стоб" w:hAnsi="стоб" w:cstheme="minorHAnsi"/>
          <w:lang w:val="en-US"/>
        </w:rPr>
        <w:t xml:space="preserve">”. </w:t>
      </w:r>
      <w:r w:rsidR="00064EEA" w:rsidRPr="0031226C">
        <w:rPr>
          <w:rFonts w:ascii="стоб" w:hAnsi="стоб" w:cstheme="minorHAnsi"/>
        </w:rPr>
        <w:t>Истата</w:t>
      </w:r>
      <w:r w:rsidR="000E4EFA" w:rsidRPr="0031226C">
        <w:rPr>
          <w:rFonts w:ascii="стоб" w:hAnsi="стоб" w:cstheme="minorHAnsi"/>
        </w:rPr>
        <w:t xml:space="preserve"> содржи анализа на влијани</w:t>
      </w:r>
      <w:r w:rsidR="00B8696E" w:rsidRPr="0031226C">
        <w:rPr>
          <w:rFonts w:ascii="стоб" w:hAnsi="стоб" w:cstheme="minorHAnsi"/>
        </w:rPr>
        <w:t>е</w:t>
      </w:r>
      <w:r w:rsidR="000E4EFA" w:rsidRPr="0031226C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242EC7" w:rsidRPr="0031226C">
        <w:rPr>
          <w:rFonts w:ascii="стоб" w:hAnsi="стоб" w:cstheme="minorHAnsi"/>
        </w:rPr>
        <w:t>ќе</w:t>
      </w:r>
      <w:r w:rsidR="000E4EFA" w:rsidRPr="0031226C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31226C">
        <w:rPr>
          <w:rFonts w:ascii="стоб" w:hAnsi="стоб" w:cstheme="minorHAnsi"/>
        </w:rPr>
        <w:t>, како и предвидени мерки за ублажување</w:t>
      </w:r>
      <w:r w:rsidR="000E4EFA" w:rsidRPr="0031226C">
        <w:rPr>
          <w:rFonts w:ascii="стоб" w:hAnsi="стоб" w:cstheme="minorHAnsi"/>
        </w:rPr>
        <w:t>.</w:t>
      </w:r>
    </w:p>
    <w:p w:rsidR="000E4EFA" w:rsidRPr="0031226C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31226C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31226C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31226C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31226C">
        <w:rPr>
          <w:rFonts w:ascii="стоб" w:hAnsi="стоб" w:cstheme="minorHAnsi"/>
        </w:rPr>
        <w:t>https://www.ssip.mk/dokumenti-za-komponenta-1/</w:t>
      </w:r>
      <w:r w:rsidRPr="0031226C">
        <w:rPr>
          <w:rFonts w:ascii="стоб" w:hAnsi="стоб" w:cstheme="minorHAnsi"/>
          <w:color w:val="404040" w:themeColor="text1" w:themeTint="BF"/>
        </w:rPr>
        <w:t xml:space="preserve">)  </w:t>
      </w:r>
      <w:r w:rsidRPr="0031226C">
        <w:rPr>
          <w:rFonts w:ascii="стоб" w:hAnsi="стоб" w:cstheme="minorHAnsi"/>
          <w:color w:val="000000" w:themeColor="text1"/>
        </w:rPr>
        <w:t>и на</w:t>
      </w:r>
      <w:r w:rsidR="00394535" w:rsidRPr="0031226C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31226C">
        <w:rPr>
          <w:rFonts w:ascii="стоб" w:hAnsi="стоб" w:cstheme="minorHAnsi"/>
          <w:color w:val="000000" w:themeColor="text1"/>
        </w:rPr>
        <w:t xml:space="preserve"> Општина </w:t>
      </w:r>
      <w:r w:rsidR="00832CCF" w:rsidRPr="0031226C">
        <w:rPr>
          <w:rFonts w:ascii="стоб" w:hAnsi="стоб" w:cstheme="minorHAnsi"/>
        </w:rPr>
        <w:t>Росоман</w:t>
      </w:r>
      <w:r w:rsidRPr="0031226C">
        <w:rPr>
          <w:rFonts w:ascii="стоб" w:hAnsi="стоб" w:cstheme="minorHAnsi"/>
        </w:rPr>
        <w:t xml:space="preserve"> (</w:t>
      </w:r>
      <w:hyperlink r:id="rId8" w:history="1">
        <w:r w:rsidR="00832CCF" w:rsidRPr="0031226C">
          <w:rPr>
            <w:rStyle w:val="Hyperlink"/>
            <w:rFonts w:ascii="стоб" w:hAnsi="стоб"/>
          </w:rPr>
          <w:t>https://opstinarosoman.gov.mk/</w:t>
        </w:r>
      </w:hyperlink>
      <w:r w:rsidR="00832CCF" w:rsidRPr="0031226C">
        <w:rPr>
          <w:rFonts w:ascii="стоб" w:hAnsi="стоб"/>
        </w:rPr>
        <w:t xml:space="preserve"> ).</w:t>
      </w:r>
    </w:p>
    <w:p w:rsidR="00394535" w:rsidRPr="0031226C" w:rsidRDefault="000E4EFA">
      <w:pPr>
        <w:spacing w:before="240"/>
        <w:jc w:val="left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="00355812">
        <w:rPr>
          <w:rFonts w:ascii="стоб" w:hAnsi="стоб" w:cstheme="minorHAnsi"/>
        </w:rPr>
        <w:t xml:space="preserve"> </w:t>
      </w:r>
      <w:r w:rsidRPr="0031226C">
        <w:rPr>
          <w:rFonts w:ascii="стоб" w:hAnsi="стоб" w:cstheme="minorHAnsi"/>
        </w:rPr>
        <w:t>14дена од објавување на Известувањето, на следниот линк</w:t>
      </w:r>
      <w:r w:rsidR="00394535" w:rsidRPr="0031226C">
        <w:rPr>
          <w:rFonts w:ascii="стоб" w:hAnsi="стоб" w:cstheme="minorHAnsi"/>
        </w:rPr>
        <w:t xml:space="preserve">: </w:t>
      </w:r>
    </w:p>
    <w:p w:rsidR="002039B1" w:rsidRPr="0031226C" w:rsidRDefault="00394535" w:rsidP="00832CCF">
      <w:pPr>
        <w:shd w:val="clear" w:color="auto" w:fill="FFFFFF"/>
        <w:textAlignment w:val="baseline"/>
        <w:rPr>
          <w:rFonts w:ascii="стоб" w:hAnsi="стоб" w:cs="Arial"/>
          <w:color w:val="444444"/>
          <w:lang w:eastAsia="mk-MK"/>
        </w:rPr>
      </w:pPr>
      <w:r w:rsidRPr="0031226C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31226C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31226C">
        <w:rPr>
          <w:rFonts w:ascii="стоб" w:hAnsi="стоб" w:cstheme="minorHAnsi"/>
        </w:rPr>
        <w:t xml:space="preserve"> и </w:t>
      </w:r>
      <w:r w:rsidR="00F8351A" w:rsidRPr="0031226C">
        <w:rPr>
          <w:rFonts w:ascii="стоб" w:hAnsi="стоб" w:cstheme="minorHAnsi"/>
        </w:rPr>
        <w:t>на</w:t>
      </w:r>
      <w:hyperlink r:id="rId10" w:history="1">
        <w:r w:rsidR="00832CCF" w:rsidRPr="0031226C">
          <w:rPr>
            <w:rStyle w:val="Hyperlink"/>
            <w:rFonts w:ascii="стоб" w:hAnsi="стоб" w:cs="Arial"/>
            <w:lang w:eastAsia="mk-MK"/>
          </w:rPr>
          <w:t>opstrosoman@yahoo.com</w:t>
        </w:r>
      </w:hyperlink>
      <w:r w:rsidR="00832CCF" w:rsidRPr="0031226C">
        <w:rPr>
          <w:rFonts w:ascii="стоб" w:hAnsi="стоб" w:cs="Arial"/>
          <w:color w:val="444444"/>
          <w:lang w:eastAsia="mk-MK"/>
        </w:rPr>
        <w:t xml:space="preserve"> - </w:t>
      </w:r>
      <w:r w:rsidRPr="0031226C">
        <w:rPr>
          <w:rFonts w:ascii="стоб" w:hAnsi="стоб" w:cstheme="minorHAnsi"/>
        </w:rPr>
        <w:t>е-маил на Општина</w:t>
      </w:r>
      <w:r w:rsidR="00832CCF" w:rsidRPr="0031226C">
        <w:rPr>
          <w:rFonts w:ascii="стоб" w:hAnsi="стоб" w:cstheme="minorHAnsi"/>
        </w:rPr>
        <w:t xml:space="preserve"> Росоман. </w:t>
      </w:r>
    </w:p>
    <w:p w:rsidR="002039B1" w:rsidRPr="0031226C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:rsidR="000E4EFA" w:rsidRPr="0031226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1226C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31226C">
        <w:rPr>
          <w:rFonts w:ascii="стоб" w:hAnsi="стоб" w:cstheme="minorHAnsi"/>
        </w:rPr>
        <w:t xml:space="preserve">политика, </w:t>
      </w:r>
    </w:p>
    <w:p w:rsidR="000E4EFA" w:rsidRPr="0031226C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31226C">
        <w:rPr>
          <w:rFonts w:ascii="стоб" w:hAnsi="стоб" w:cstheme="minorHAnsi"/>
        </w:rPr>
        <w:t>демографија и млади</w:t>
      </w:r>
    </w:p>
    <w:p w:rsidR="00747E09" w:rsidRPr="0031226C" w:rsidRDefault="00747E09" w:rsidP="00747E09">
      <w:pPr>
        <w:ind w:right="180"/>
        <w:jc w:val="right"/>
        <w:rPr>
          <w:rFonts w:ascii="стоб" w:hAnsi="стоб" w:cs="Calibri"/>
          <w:color w:val="000000"/>
        </w:rPr>
      </w:pPr>
      <w:r w:rsidRPr="0031226C">
        <w:rPr>
          <w:rFonts w:ascii="стоб" w:hAnsi="стоб" w:cs="Calibri"/>
        </w:rPr>
        <w:t>23.05</w:t>
      </w:r>
      <w:r w:rsidRPr="0031226C">
        <w:rPr>
          <w:rFonts w:ascii="стоб" w:hAnsi="стоб" w:cs="Calibri"/>
          <w:color w:val="000000"/>
        </w:rPr>
        <w:t>.2025</w:t>
      </w:r>
    </w:p>
    <w:p w:rsidR="0054589D" w:rsidRPr="0031226C" w:rsidRDefault="0054589D" w:rsidP="0054589D">
      <w:pPr>
        <w:rPr>
          <w:rFonts w:ascii="стоб" w:hAnsi="стоб"/>
          <w:lang w:val="sq-AL"/>
        </w:rPr>
      </w:pPr>
    </w:p>
    <w:p w:rsidR="0054589D" w:rsidRPr="0031226C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31226C">
        <w:rPr>
          <w:rFonts w:ascii="стоб" w:hAnsi="стоб"/>
          <w:lang w:val="sq-AL"/>
        </w:rPr>
        <w:tab/>
      </w:r>
    </w:p>
    <w:bookmarkEnd w:id="1"/>
    <w:p w:rsidR="0096794B" w:rsidRPr="0031226C" w:rsidRDefault="0096794B" w:rsidP="0054589D">
      <w:pPr>
        <w:rPr>
          <w:rFonts w:ascii="стоб" w:hAnsi="стоб"/>
          <w:lang w:val="sq-AL"/>
        </w:rPr>
      </w:pPr>
    </w:p>
    <w:sectPr w:rsidR="0096794B" w:rsidRPr="0031226C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C0A" w:rsidRDefault="00992C0A" w:rsidP="00DC5C24">
      <w:r>
        <w:separator/>
      </w:r>
    </w:p>
  </w:endnote>
  <w:endnote w:type="continuationSeparator" w:id="1">
    <w:p w:rsidR="00992C0A" w:rsidRDefault="00992C0A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стоб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7B" w:rsidRPr="000F2E5D" w:rsidRDefault="00DA5509" w:rsidP="0059655D">
    <w:pPr>
      <w:pStyle w:val="Footer"/>
    </w:pPr>
    <w:r w:rsidRPr="00DA55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064" type="#_x0000_t202" style="position:absolute;left:0;text-align:left;margin-left:193pt;margin-top:-36.7pt;width:154pt;height:53.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<v:textbox>
            <w:txbxContent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</w:rPr>
                </w:pPr>
                <w:r w:rsidRPr="00171EBF">
                  <w:rPr>
                    <w:rFonts w:ascii="StobiSerif Medium" w:hAnsi="StobiSerif Medium"/>
                    <w:sz w:val="12"/>
                    <w:szCs w:val="12"/>
                  </w:rPr>
                  <w:t xml:space="preserve">Ул. „Даме Груев“ бр. 14, Скопје </w:t>
                </w:r>
              </w:p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</w:rPr>
                </w:pPr>
                <w:r w:rsidRPr="00171EBF">
                  <w:rPr>
                    <w:rFonts w:ascii="StobiSerif Medium" w:hAnsi="StobiSerif Medium"/>
                    <w:sz w:val="12"/>
                    <w:szCs w:val="12"/>
                  </w:rPr>
                  <w:t>Република Северна Македонија</w:t>
                </w:r>
              </w:p>
              <w:p w:rsidR="00A54C16" w:rsidRDefault="00A54C16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  <w:lang w:val="en-US"/>
                  </w:rPr>
                </w:pPr>
              </w:p>
              <w:p w:rsidR="00171EBF" w:rsidRPr="00171EBF" w:rsidRDefault="00A54C16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  <w:lang w:val="en-US"/>
                  </w:rPr>
                </w:pPr>
                <w:r>
                  <w:rPr>
                    <w:rFonts w:ascii="StobiSerif Medium" w:hAnsi="StobiSerif Medium"/>
                    <w:sz w:val="12"/>
                    <w:szCs w:val="12"/>
                    <w:lang w:val="en-US"/>
                  </w:rPr>
                  <w:t xml:space="preserve">Rr. </w:t>
                </w:r>
                <w:r w:rsidR="00171EBF" w:rsidRPr="00171EBF">
                  <w:rPr>
                    <w:rFonts w:ascii="StobiSerif Medium" w:hAnsi="StobiSerif Medium"/>
                    <w:sz w:val="12"/>
                    <w:szCs w:val="12"/>
                  </w:rPr>
                  <w:t>“</w:t>
                </w:r>
                <w:r w:rsidR="00171EBF" w:rsidRPr="00171EBF">
                  <w:rPr>
                    <w:rFonts w:ascii="StobiSerif Medium" w:hAnsi="StobiSerif Medium"/>
                    <w:sz w:val="12"/>
                    <w:szCs w:val="12"/>
                    <w:lang w:val="en-US"/>
                  </w:rPr>
                  <w:t>Dame Gruev” nr. 14</w:t>
                </w:r>
                <w:r w:rsidR="00171EBF" w:rsidRPr="00171EBF">
                  <w:rPr>
                    <w:rFonts w:ascii="StobiSerif Medium" w:hAnsi="StobiSerif Medium"/>
                    <w:sz w:val="12"/>
                    <w:szCs w:val="12"/>
                  </w:rPr>
                  <w:t xml:space="preserve">, </w:t>
                </w:r>
                <w:r w:rsidR="00171EBF" w:rsidRPr="00171EBF">
                  <w:rPr>
                    <w:rFonts w:ascii="StobiSerif Medium" w:hAnsi="StobiSerif Medium"/>
                    <w:sz w:val="12"/>
                    <w:szCs w:val="12"/>
                    <w:lang w:val="en-US"/>
                  </w:rPr>
                  <w:t>Shkup</w:t>
                </w:r>
              </w:p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</w:rPr>
                </w:pPr>
                <w:r w:rsidRPr="00171EBF">
                  <w:rPr>
                    <w:rFonts w:ascii="StobiSerif Medium" w:hAnsi="StobiSerif Medium"/>
                    <w:sz w:val="12"/>
                    <w:szCs w:val="12"/>
                  </w:rPr>
                  <w:t>Republika e MaqedonisësëVeriut</w:t>
                </w:r>
              </w:p>
              <w:p w:rsidR="00DC797B" w:rsidRPr="00000300" w:rsidRDefault="00DC797B" w:rsidP="00410D33">
                <w:pPr>
                  <w:pStyle w:val="FooterTXT"/>
                  <w:jc w:val="center"/>
                  <w:rPr>
                    <w:sz w:val="12"/>
                    <w:szCs w:val="12"/>
                  </w:rPr>
                </w:pPr>
              </w:p>
            </w:txbxContent>
          </v:textbox>
        </v:shape>
      </w:pict>
    </w:r>
    <w:r w:rsidRPr="00DA5509">
      <w:rPr>
        <w:noProof/>
      </w:rPr>
      <w:pict>
        <v:shape id="Text Box 52" o:spid="_x0000_s2063" type="#_x0000_t202" style="position:absolute;left:0;text-align:left;margin-left:18pt;margin-top:-50.7pt;width:161.8pt;height:82.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<v:textbox>
            <w:txbxContent>
              <w:p w:rsidR="00171EBF" w:rsidRDefault="00171EBF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</w:pPr>
                <w:r w:rsidRPr="00171EBF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>Министерство за социјална политика, демографија и млади наРепублика Северна Македонија</w:t>
                </w:r>
              </w:p>
              <w:p w:rsidR="00A54C16" w:rsidRPr="00171EBF" w:rsidRDefault="00A54C16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</w:pPr>
              </w:p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</w:pPr>
                <w:r w:rsidRPr="00171EBF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 xml:space="preserve">Ministria e Politikës Sociale, </w:t>
                </w:r>
                <w:r w:rsidR="00A54C16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 xml:space="preserve">e </w:t>
                </w:r>
                <w:r w:rsidRPr="00171EBF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>Demografisë dhe etë Rin</w:t>
                </w:r>
                <w:r w:rsidR="00A54C16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 xml:space="preserve">jve </w:t>
                </w:r>
                <w:r w:rsidRPr="00171EBF">
                  <w:rPr>
                    <w:rFonts w:ascii="StobiSerif Medium" w:hAnsi="StobiSerif Medium"/>
                    <w:sz w:val="12"/>
                    <w:szCs w:val="12"/>
                    <w:lang w:val="sq-AL"/>
                  </w:rPr>
                  <w:t>eRepublikës së Maqedonisë së Veriut</w:t>
                </w:r>
              </w:p>
              <w:p w:rsidR="00DC797B" w:rsidRPr="00171EBF" w:rsidRDefault="00DC797B" w:rsidP="00000300">
                <w:pPr>
                  <w:pStyle w:val="FooterTXT"/>
                  <w:rPr>
                    <w:sz w:val="12"/>
                    <w:szCs w:val="12"/>
                    <w:lang w:val="en-US"/>
                  </w:rPr>
                </w:pPr>
              </w:p>
            </w:txbxContent>
          </v:textbox>
        </v:shape>
      </w:pict>
    </w:r>
    <w:r w:rsidRPr="00DA5509">
      <w:rPr>
        <w:noProof/>
      </w:rPr>
      <w:pict>
        <v:shape id="Text Box 54" o:spid="_x0000_s2062" type="#_x0000_t202" style="position:absolute;left:0;text-align:left;margin-left:370.5pt;margin-top:-36.8pt;width:95.7pt;height:38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<v:textbox>
            <w:txbxContent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4"/>
                    <w:lang w:val="en-US"/>
                  </w:rPr>
                </w:pPr>
                <w:r w:rsidRPr="00171EBF">
                  <w:rPr>
                    <w:rFonts w:ascii="StobiSerif Medium" w:hAnsi="StobiSerif Medium"/>
                    <w:sz w:val="14"/>
                  </w:rPr>
                  <w:t xml:space="preserve">+389 2 106 212  </w:t>
                </w:r>
              </w:p>
              <w:p w:rsidR="00171EBF" w:rsidRPr="00171EBF" w:rsidRDefault="00171EBF" w:rsidP="00171EBF">
                <w:pPr>
                  <w:jc w:val="left"/>
                  <w:rPr>
                    <w:rFonts w:ascii="StobiSerif Medium" w:hAnsi="StobiSerif Medium"/>
                    <w:sz w:val="14"/>
                    <w:lang w:val="en-US"/>
                  </w:rPr>
                </w:pPr>
                <w:r w:rsidRPr="00171EBF">
                  <w:rPr>
                    <w:rFonts w:ascii="StobiSerif Medium" w:hAnsi="StobiSerif Medium"/>
                    <w:sz w:val="14"/>
                  </w:rPr>
                  <w:t>www.</w:t>
                </w:r>
                <w:r w:rsidRPr="00171EBF">
                  <w:rPr>
                    <w:rFonts w:ascii="StobiSerif Medium" w:hAnsi="StobiSerif Medium"/>
                    <w:sz w:val="14"/>
                    <w:lang w:val="en-US"/>
                  </w:rPr>
                  <w:t>mtsp.gov.mk</w:t>
                </w:r>
              </w:p>
              <w:p w:rsidR="00DC797B" w:rsidRPr="007C20BC" w:rsidRDefault="00DC797B" w:rsidP="007C20BC">
                <w:pPr>
                  <w:pStyle w:val="FooterTXT"/>
                  <w:rPr>
                    <w:lang w:val="en-US"/>
                  </w:rPr>
                </w:pPr>
              </w:p>
            </w:txbxContent>
          </v:textbox>
        </v:shape>
      </w:pict>
    </w:r>
    <w:r w:rsidRPr="00DA5509">
      <w:rPr>
        <w:noProof/>
      </w:rPr>
      <w:pict>
        <v:shape id="Text Box 50" o:spid="_x0000_s2061" type="#_x0000_t202" style="position:absolute;left:0;text-align:left;margin-left:-30.05pt;margin-top:-28.35pt;width:38.7pt;height:24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<v:textbox>
            <w:txbxContent>
              <w:p w:rsidR="00DC797B" w:rsidRPr="0059655D" w:rsidRDefault="00DA5509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DC797B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355812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</w:rPr>
                  <w:fldChar w:fldCharType="end"/>
                </w:r>
              </w:p>
            </w:txbxContent>
          </v:textbox>
        </v:shape>
      </w:pict>
    </w:r>
    <w:r w:rsidRPr="00DA5509">
      <w:rPr>
        <w:noProof/>
      </w:rPr>
      <w:pict>
        <v:line id="Straight Connector 51" o:spid="_x0000_s2060" style="position:absolute;left:0;text-align:left;z-index:251654144;visibility:visible;mso-wrap-distance-left:3.17497mm;mso-wrap-distance-right:3.17497mm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<v:stroke joinstyle="miter"/>
          <o:lock v:ext="edit" shapetype="f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C0A" w:rsidRDefault="00992C0A" w:rsidP="00DC5C24">
      <w:bookmarkStart w:id="0" w:name="_Hlk198293879"/>
      <w:bookmarkEnd w:id="0"/>
      <w:r>
        <w:separator/>
      </w:r>
    </w:p>
  </w:footnote>
  <w:footnote w:type="continuationSeparator" w:id="1">
    <w:p w:rsidR="00992C0A" w:rsidRDefault="00992C0A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7B" w:rsidRPr="000F2E5D" w:rsidRDefault="00DA5509" w:rsidP="00DC5C24">
    <w:r w:rsidRPr="00DA550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7B" w:rsidRDefault="00672367" w:rsidP="00001E20">
    <w:pPr>
      <w:jc w:val="center"/>
    </w:pPr>
    <w:r w:rsidRPr="00143F18">
      <w:rPr>
        <w:noProof/>
        <w:lang w:eastAsia="mk-MK"/>
      </w:rPr>
      <w:drawing>
        <wp:inline distT="0" distB="0" distL="0" distR="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  <w:lang w:eastAsia="mk-M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C797B" w:rsidRDefault="00DA5509" w:rsidP="00001E20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65" type="#_x0000_t202" style="position:absolute;left:0;text-align:left;margin-left:-47.8pt;margin-top:14.6pt;width:555.75pt;height:41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<v:textbox>
            <w:txbxContent>
              <w:p w:rsidR="00C26C17" w:rsidRPr="00C26C17" w:rsidRDefault="000E4EFA" w:rsidP="002F3425">
                <w:pPr>
                  <w:pStyle w:val="HeaderTXT"/>
                </w:pPr>
                <w:r>
                  <w:t>П</w:t>
                </w:r>
                <w:r w:rsidR="00FA5FC2">
                  <w:t>р</w:t>
                </w:r>
                <w:r w:rsidR="00C26C17">
                  <w:t xml:space="preserve">оект за подобрување на социјалните услуги </w:t>
                </w:r>
                <w:r w:rsidR="002F3425">
                  <w:t xml:space="preserve">- </w:t>
                </w:r>
                <w:r w:rsidR="00C26C17">
                  <w:t xml:space="preserve">Проектна единица </w:t>
                </w:r>
              </w:p>
              <w:p w:rsidR="0054589D" w:rsidRDefault="0054589D" w:rsidP="0054589D">
                <w:pPr>
                  <w:pStyle w:val="HeaderTXT"/>
                </w:pPr>
              </w:p>
              <w:p w:rsidR="0054589D" w:rsidRPr="003C3AC5" w:rsidRDefault="0054589D" w:rsidP="0054589D">
                <w:pPr>
                  <w:pStyle w:val="HeaderTXT"/>
                </w:pPr>
              </w:p>
            </w:txbxContent>
          </v:textbox>
        </v:shape>
      </w:pict>
    </w:r>
    <w:r w:rsidRPr="00DA550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7B" w:rsidRPr="000F2E5D" w:rsidRDefault="00DA5509" w:rsidP="00DC5C24">
    <w:r w:rsidRPr="00DA5509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226C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812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007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9C5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47E09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2CCF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2C0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26DC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5509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link w:val="Heading4"/>
    <w:semiHidden/>
    <w:locked/>
    <w:rsid w:val="00DA5509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DA5509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A5509"/>
    <w:rPr>
      <w:rFonts w:cs="Times New Roman"/>
      <w:sz w:val="2"/>
      <w:lang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tinarosoman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strosoma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FD00-F862-4FBC-96A3-F7F47D68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User</cp:lastModifiedBy>
  <cp:revision>5</cp:revision>
  <cp:lastPrinted>2025-05-16T12:10:00Z</cp:lastPrinted>
  <dcterms:created xsi:type="dcterms:W3CDTF">2025-05-21T12:59:00Z</dcterms:created>
  <dcterms:modified xsi:type="dcterms:W3CDTF">2025-05-23T10:16:00Z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87f9fef4-ae68-4ab1-b6b7-cad5ac810e41</vt:lpwstr>
  </property>
</Properties>
</file>